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3C7AF">
      <w:pPr>
        <w:ind w:firstLine="3132" w:firstLineChars="600"/>
        <w:rPr>
          <w:rFonts w:hint="eastAsia"/>
          <w:b/>
          <w:bCs/>
          <w:sz w:val="52"/>
          <w:szCs w:val="7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72"/>
          <w:lang w:eastAsia="zh-CN"/>
        </w:rPr>
        <w:t>委托书</w:t>
      </w:r>
    </w:p>
    <w:p w14:paraId="3E464D94"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委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托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人（考生）：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</w:t>
      </w:r>
    </w:p>
    <w:p w14:paraId="18328C28"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被委托人：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：                        </w:t>
      </w:r>
    </w:p>
    <w:p w14:paraId="04A6667B">
      <w:pPr>
        <w:ind w:firstLine="640" w:firstLineChars="200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本人（委托人）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因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原因</w:t>
      </w:r>
    </w:p>
    <w:p w14:paraId="1F91BAD3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不能亲自前往贵单位办理2025年常州市钟楼区区属学校公开招聘教师资格复审事宜，特委托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同志全权代表本人办理相关业务事宜，期间办理签署的所有文件本人全部认可，并承担相关法律责任。</w:t>
      </w:r>
    </w:p>
    <w:p w14:paraId="037B0A49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 w14:paraId="60FA6995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委托时间：自签字之日起至上述事项办完为止。</w:t>
      </w:r>
    </w:p>
    <w:p w14:paraId="0634933B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 w14:paraId="5551C3AB"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委托人（签名）：        </w:t>
      </w:r>
    </w:p>
    <w:p w14:paraId="75670AA8"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被委托人（签名）：        </w:t>
      </w:r>
    </w:p>
    <w:p w14:paraId="4C4CBE9C">
      <w:pPr>
        <w:ind w:firstLine="320" w:firstLineChars="10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日期：     年   月   日</w:t>
      </w:r>
    </w:p>
    <w:p w14:paraId="01EF7B1A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 w14:paraId="6E5898A4">
      <w:pPr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QyN2Y0YjU1MTk1MWViYTc4YjhhMmIzMzk3ZmU5YmQwIiwidXNlckNvdW50IjozfQ=="/>
  </w:docVars>
  <w:rsids>
    <w:rsidRoot w:val="5D8451D4"/>
    <w:rsid w:val="28143BC6"/>
    <w:rsid w:val="34D24898"/>
    <w:rsid w:val="433A172D"/>
    <w:rsid w:val="5D8451D4"/>
    <w:rsid w:val="754701FD"/>
    <w:rsid w:val="7D03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50fb1ba-aac1-40d6-b0c5-eb01468266d6\&#20010;&#20154;&#22996;&#25176;&#20070;&#36890;&#2999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个人委托书通用模板.docx</Template>
  <Pages>1</Pages>
  <Words>164</Words>
  <Characters>167</Characters>
  <Lines>0</Lines>
  <Paragraphs>0</Paragraphs>
  <TotalTime>16</TotalTime>
  <ScaleCrop>false</ScaleCrop>
  <LinksUpToDate>false</LinksUpToDate>
  <CharactersWithSpaces>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2023-04-24T01:27:00Z</dcterms:created>
  <dc:creator>Fabrizia</dc:creator>
  <cp:lastModifiedBy>梦之蓝</cp:lastModifiedBy>
  <dcterms:modified xsi:type="dcterms:W3CDTF">2025-01-23T03:24:38Z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v1.0_mb_WpTk11tnWpn7cp4Sj9+JUw==</vt:lpwstr>
  </property>
  <property fmtid="{D5CDD505-2E9C-101B-9397-08002B2CF9AE}" pid="4" name="ICV">
    <vt:lpwstr>D99DECD797844B59A52C82F2010DFC9E_13</vt:lpwstr>
  </property>
</Properties>
</file>