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EA62D">
      <w:pPr>
        <w:ind w:firstLine="3132" w:firstLineChars="600"/>
        <w:rPr>
          <w:rFonts w:hint="eastAsia"/>
          <w:b/>
          <w:bCs/>
          <w:sz w:val="52"/>
          <w:szCs w:val="72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52"/>
          <w:szCs w:val="72"/>
          <w:lang w:eastAsia="zh-CN"/>
        </w:rPr>
        <w:t>委托书</w:t>
      </w:r>
    </w:p>
    <w:p w14:paraId="173CE855">
      <w:pPr>
        <w:rPr>
          <w:rFonts w:hint="default"/>
          <w:b w:val="0"/>
          <w:bCs w:val="0"/>
          <w:sz w:val="32"/>
          <w:szCs w:val="40"/>
          <w:u w:val="singl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eastAsia="zh-CN"/>
        </w:rPr>
        <w:t>委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40"/>
          <w:lang w:eastAsia="zh-CN"/>
        </w:rPr>
        <w:t>托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40"/>
          <w:lang w:eastAsia="zh-CN"/>
        </w:rPr>
        <w:t>人（考生）：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身份证号：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</w:t>
      </w:r>
    </w:p>
    <w:p w14:paraId="257821F5">
      <w:pPr>
        <w:rPr>
          <w:rFonts w:hint="default"/>
          <w:b w:val="0"/>
          <w:bCs w:val="0"/>
          <w:sz w:val="32"/>
          <w:szCs w:val="40"/>
          <w:u w:val="singl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被委托人：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身份证号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：                        </w:t>
      </w:r>
    </w:p>
    <w:p w14:paraId="707FBEC7">
      <w:pPr>
        <w:ind w:firstLine="640" w:firstLineChars="200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本人（委托人）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因 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  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原因</w:t>
      </w:r>
    </w:p>
    <w:p w14:paraId="29E8754B">
      <w:pP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不能亲自前往贵单位办理2025年常州市天宁区区属学校公开招聘教师资格复审事宜，特委托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同志全权代表本人办理相关业务事宜，期间办理签署的所有文件本人全部认可，并承担相关法律责任。</w:t>
      </w:r>
    </w:p>
    <w:p w14:paraId="12F5A86C">
      <w:pP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 w14:paraId="12849978">
      <w:pP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委托时间：自签字之日起至上述事项办完为止。</w:t>
      </w:r>
    </w:p>
    <w:p w14:paraId="3B57F089">
      <w:pP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 w14:paraId="029DED28">
      <w:pPr>
        <w:wordWrap w:val="0"/>
        <w:jc w:val="right"/>
        <w:rPr>
          <w:rFonts w:hint="default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委托人（签名）：        </w:t>
      </w:r>
    </w:p>
    <w:p w14:paraId="1546F558">
      <w:pPr>
        <w:wordWrap w:val="0"/>
        <w:jc w:val="right"/>
        <w:rPr>
          <w:rFonts w:hint="default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被委托人（签名）：        </w:t>
      </w:r>
    </w:p>
    <w:p w14:paraId="1BFDBAFD">
      <w:pPr>
        <w:ind w:firstLine="320" w:firstLineChars="100"/>
        <w:jc w:val="right"/>
        <w:rPr>
          <w:rFonts w:hint="default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日期：     年   月   日</w:t>
      </w:r>
    </w:p>
    <w:p w14:paraId="1EDBD07E">
      <w:pP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 w14:paraId="40C141AD">
      <w:pPr>
        <w:rPr>
          <w:rFonts w:hint="default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jQyN2Y0YjU1MTk1MWViYTc4YjhhMmIzMzk3ZmU5YmQwIiwidXNlckNvdW50IjozfQ=="/>
  </w:docVars>
  <w:rsids>
    <w:rsidRoot w:val="5D8451D4"/>
    <w:rsid w:val="34D24898"/>
    <w:rsid w:val="43011418"/>
    <w:rsid w:val="433A172D"/>
    <w:rsid w:val="5D8451D4"/>
    <w:rsid w:val="65B164F1"/>
    <w:rsid w:val="7D03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f50fb1ba-aac1-40d6-b0c5-eb01468266d6\&#20010;&#20154;&#22996;&#25176;&#20070;&#36890;&#29992;&#27169;&#26495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个人委托书通用模板.docx</Template>
  <Pages>1</Pages>
  <Words>164</Words>
  <Characters>167</Characters>
  <Lines>0</Lines>
  <Paragraphs>0</Paragraphs>
  <TotalTime>16</TotalTime>
  <ScaleCrop>false</ScaleCrop>
  <LinksUpToDate>false</LinksUpToDate>
  <CharactersWithSpaces>298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2023-04-24T01:27:00Z</dcterms:created>
  <dc:creator>Fabrizia</dc:creator>
  <cp:lastModifiedBy>梦之蓝</cp:lastModifiedBy>
  <dcterms:modified xsi:type="dcterms:W3CDTF">2025-01-23T02:37:00Z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UUID">
    <vt:lpwstr>v1.0_mb_WpTk11tnWpn7cp4Sj9+JUw==</vt:lpwstr>
  </property>
  <property fmtid="{D5CDD505-2E9C-101B-9397-08002B2CF9AE}" pid="4" name="ICV">
    <vt:lpwstr>3E6D8C7CF0014C7D8652BCACD7323FC0_13</vt:lpwstr>
  </property>
  <property fmtid="{D5CDD505-2E9C-101B-9397-08002B2CF9AE}" pid="5" name="KSOTemplateDocerSaveRecord">
    <vt:lpwstr>eyJoZGlkIjoiNDI3ZjRiNTUxOTUxZWJhNzhiOGEyYjMzOTdmZTliZDAiLCJ1c2VySWQiOiI3MDMzMjc1OTkifQ==</vt:lpwstr>
  </property>
</Properties>
</file>