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</w:p>
    <w:p>
      <w:pPr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>
      <w:pPr>
        <w:jc w:val="center"/>
        <w:rPr>
          <w:rFonts w:ascii="宋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（大学）。本人承诺自毕业起至报名时未落实工作单位（或参加基层服务项目，参加服务项目前无工作经历，服务期满且考核合格后2年内），符合招聘公告相关规定。此次以202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年毕业生身份报名参加镇江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经济技术开发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区教育系统202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年公开招聘事业编制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高中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I4NDkzMjQzOGViZDBhMjMyOTMwMjU0NDYwMWY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17857A1"/>
    <w:rsid w:val="1B1A403B"/>
    <w:rsid w:val="1D785866"/>
    <w:rsid w:val="20033D27"/>
    <w:rsid w:val="290A0F1C"/>
    <w:rsid w:val="343628A5"/>
    <w:rsid w:val="3DCC0A41"/>
    <w:rsid w:val="47C475D8"/>
    <w:rsid w:val="483060CB"/>
    <w:rsid w:val="55B30A80"/>
    <w:rsid w:val="5D2C7B4E"/>
    <w:rsid w:val="6B7B7335"/>
    <w:rsid w:val="6E046B8C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214</Words>
  <Characters>282</Characters>
  <Lines>0</Lines>
  <Paragraphs>0</Paragraphs>
  <TotalTime>3</TotalTime>
  <ScaleCrop>false</ScaleCrop>
  <LinksUpToDate>false</LinksUpToDate>
  <CharactersWithSpaces>298</CharactersWithSpaces>
  <Application>WPS Office_11.1.0.10943_F1E327BC-269C-435d-A152-05C5408002CA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2024-05-30T10:47:57Z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2052-11.1.0.10943</vt:lpwstr>
  </property>
  <property fmtid="{D5CDD505-2E9C-101B-9397-08002B2CF9AE}" pid="3" name="ICV">
    <vt:lpwstr>3DF5DC7902F243E0B7A11FEC0BAE2809</vt:lpwstr>
  </property>
</Properties>
</file>