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9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915"/>
        <w:gridCol w:w="146"/>
        <w:gridCol w:w="889"/>
        <w:gridCol w:w="810"/>
        <w:gridCol w:w="879"/>
        <w:gridCol w:w="478"/>
        <w:gridCol w:w="401"/>
        <w:gridCol w:w="1182"/>
        <w:gridCol w:w="701"/>
        <w:gridCol w:w="214"/>
        <w:gridCol w:w="2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Times New Roman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年常州市教育系统“优才计划”公开招聘教师报名表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政治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教师资格证学段及学科（可填多项）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正在申请的填申请的学段学科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教师资格证（预计）</w:t>
            </w:r>
          </w:p>
          <w:p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取得时间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正在申请的填预计取得时间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学习阶段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毕业学校</w:t>
            </w: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本</w:t>
            </w:r>
            <w:r>
              <w:rPr>
                <w:rFonts w:ascii="楷体_GB2312" w:eastAsia="楷体_GB2312" w:cs="楷体_GB2312"/>
                <w:sz w:val="24"/>
                <w:szCs w:val="24"/>
              </w:rPr>
              <w:t xml:space="preserve">  </w:t>
            </w:r>
            <w:r>
              <w:rPr>
                <w:rFonts w:hint="eastAsia" w:ascii="楷体_GB2312" w:eastAsia="楷体_GB2312" w:cs="楷体_GB2312"/>
                <w:sz w:val="24"/>
                <w:szCs w:val="24"/>
              </w:rPr>
              <w:t>科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硕士研究生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_GB2312" w:eastAsia="楷体_GB2312" w:cs="楷体_GB2312"/>
                <w:sz w:val="24"/>
                <w:szCs w:val="24"/>
              </w:rPr>
              <w:t>博士研究生</w:t>
            </w:r>
          </w:p>
        </w:tc>
        <w:tc>
          <w:tcPr>
            <w:tcW w:w="2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对象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（按照自身情况勾选对应选项）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楷体_GB2312" w:hAnsi="楷体_GB2312" w:eastAsia="楷体_GB2312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普通高校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2024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届硕士研究生毕业并取得相应学位的人员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30" w:firstLineChars="300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楷体_GB2312" w:hAnsi="楷体_GB2312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普通高校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2023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年硕士研究生毕业并取得相应学位，且毕业后从未落实工作单位的人员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60" w:lineRule="exact"/>
              <w:jc w:val="left"/>
              <w:rPr>
                <w:rFonts w:ascii="楷体_GB2312" w:hAnsi="楷体_GB2312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3.2023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年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月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日以后毕业且毕业后从未落实工作单位，并在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2023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年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11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月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日前完成教育部留学服务中心学历认证的的国（境）外留学研究生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60" w:lineRule="exact"/>
              <w:jc w:val="left"/>
              <w:rPr>
                <w:rFonts w:ascii="楷体_GB2312" w:hAnsi="楷体_GB2312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4.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附件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中的部分高校</w:t>
            </w: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2024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届师范类本科毕业生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Wingdings 2" w:cs="Times New Roman"/>
                <w:color w:val="000000"/>
                <w:sz w:val="48"/>
                <w:szCs w:val="48"/>
              </w:rPr>
              <w:sym w:font="Wingdings 2" w:char="F0A3"/>
            </w:r>
          </w:p>
        </w:tc>
        <w:tc>
          <w:tcPr>
            <w:tcW w:w="81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280" w:lineRule="exact"/>
              <w:jc w:val="left"/>
              <w:rPr>
                <w:rFonts w:ascii="楷体_GB2312" w:hAnsi="楷体_GB2312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ascii="楷体_GB2312" w:hAnsi="楷体_GB2312" w:eastAsia="楷体_GB2312" w:cs="楷体_GB2312"/>
                <w:color w:val="000000"/>
                <w:sz w:val="22"/>
                <w:szCs w:val="22"/>
              </w:rPr>
              <w:t>5.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2"/>
                <w:szCs w:val="22"/>
              </w:rPr>
              <w:t>博士研究生毕业并取得相应学位的人员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楷体_GB2312" w:hAnsi="楷体_GB2312" w:eastAsia="楷体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是否有违纪或违法犯罪记录</w:t>
            </w:r>
          </w:p>
        </w:tc>
        <w:tc>
          <w:tcPr>
            <w:tcW w:w="2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楷体_GB2312" w:eastAsia="楷体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Wingdings 2" w:cs="Times New Roman"/>
                <w:color w:val="000000"/>
                <w:sz w:val="44"/>
                <w:szCs w:val="44"/>
              </w:rPr>
              <w:sym w:font="Wingdings 2" w:char="F0A3"/>
            </w:r>
            <w:r>
              <w:rPr>
                <w:rFonts w:hint="eastAsia" w:ascii="宋体" w:cs="宋体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jc w:val="center"/>
              <w:rPr>
                <w:rFonts w:ascii="宋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宋体" w:hAnsi="Wingdings 2" w:cs="Times New Roman"/>
                <w:color w:val="000000"/>
                <w:sz w:val="44"/>
                <w:szCs w:val="44"/>
              </w:rPr>
              <w:sym w:font="Wingdings 2" w:char="F0A3"/>
            </w:r>
            <w:r>
              <w:rPr>
                <w:rFonts w:hint="eastAsia" w:ascii="宋体" w:cs="宋体"/>
                <w:color w:val="000000"/>
                <w:sz w:val="32"/>
                <w:szCs w:val="32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获得奖学金情况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获得“三好学生”、“优秀学生”、“优秀毕业生”荣誉情况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1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</w:rPr>
              <w:t>获得师范生基本功大赛（技能竞赛）情况</w:t>
            </w:r>
          </w:p>
        </w:tc>
        <w:tc>
          <w:tcPr>
            <w:tcW w:w="79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8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从第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页起依次插入身份证、就业推荐表、学历证书（教育部学历认证证明）、学位证书、最高学历的学籍在线验证报告或学历证书电子注册备案表、教师资格证书、奖学金证明、师范生基本功竞赛（技能竞赛）获奖证书等照片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所有照片均须为原件拍摄，复印件无效，每张照片大小不超过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500k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2"/>
                <w:szCs w:val="22"/>
              </w:rPr>
              <w:t>。</w:t>
            </w:r>
          </w:p>
        </w:tc>
      </w:tr>
    </w:tbl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996940" cy="3359785"/>
                <wp:effectExtent l="5080" t="4445" r="17780" b="7620"/>
                <wp:docPr id="8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335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64.55pt;width:472.2pt;" fillcolor="#FFFFFF" filled="t" stroked="t" coordsize="21600,21600" o:gfxdata="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RNDtjUAAAABQEAAA8AAAAAAAAAAQAgAAAAIgAA&#10;AGRycy9kb3ducmV2LnhtbFBLAQIUABQAAAAIAIdO4kB42YbdDAIAADcEAAAOAAAAAAAAAAEAIAAA&#10;ACM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6020435" cy="3608705"/>
                <wp:effectExtent l="5080" t="4445" r="13335" b="6350"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360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84.15pt;width:474.05pt;" fillcolor="#FFFFFF" filled="t" stroked="t" coordsize="21600,21600" o:gfxdata="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tr0JdQAAAAFAQAADwAAAAAAAAABACAAAAAiAAAA&#10;ZHJzL2Rvd25yZXYueG1sUEsBAhQAFAAAAAgAh07iQIwaPX8LAgAANw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br w:type="page"/>
      </w:r>
    </w:p>
    <w:p>
      <w:pPr>
        <w:spacing w:line="500" w:lineRule="exact"/>
        <w:jc w:val="center"/>
        <w:rPr>
          <w:rFonts w:cs="Times New Roman"/>
        </w:rPr>
      </w:pPr>
      <w:r>
        <w:rPr>
          <w:rFonts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就业推荐表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980045"/>
                <wp:effectExtent l="4445" t="4445" r="21590" b="1651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98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2024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届普通高校毕业生填报）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628.35pt;width:462.95pt;z-index:251659264;mso-width-relative:page;mso-height-relative:page;" fillcolor="#FFFFFF" filled="t" stroked="t" coordsize="21600,21600" o:gfxdata="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Iemt9YAAAAJAQAADwAAAAAAAAABACAAAAAi&#10;AAAAZHJzL2Rvd25yZXYueG1sUEsBAhQAFAAAAAgAh07iQJcx5PIMAgAANwQAAA4AAAAAAAAAAQAg&#10;AAAAJQ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2024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届普通高校毕业生填报）</w:t>
                      </w:r>
                    </w:p>
                    <w:p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br w:type="page"/>
      </w:r>
    </w:p>
    <w:p>
      <w:pPr>
        <w:spacing w:line="5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最高学历的毕业证书</w:t>
      </w:r>
      <w:r>
        <w:rPr>
          <w:rFonts w:ascii="黑体" w:hAnsi="黑体" w:eastAsia="黑体" w:cs="黑体"/>
          <w:sz w:val="30"/>
          <w:szCs w:val="30"/>
        </w:rPr>
        <w:t>/</w:t>
      </w:r>
      <w:r>
        <w:rPr>
          <w:rFonts w:hint="eastAsia" w:ascii="黑体" w:hAnsi="黑体" w:eastAsia="黑体" w:cs="黑体"/>
          <w:sz w:val="30"/>
          <w:szCs w:val="30"/>
        </w:rPr>
        <w:t>教育部学历认证证明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139430"/>
                <wp:effectExtent l="4445" t="4445" r="21590" b="952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3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2023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年普通高校毕业生上传毕业证书，符合条件的留学归国人员上传教育部学历认证证明）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.2pt;height:640.9pt;width:462.95pt;z-index:251664384;mso-width-relative:page;mso-height-relative:page;" fillcolor="#FFFFFF" filled="t" stroked="t" coordsize="21600,21600" o:gfxdata="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4lwCtYAAAAJAQAADwAAAAAAAAABACAA&#10;AAAiAAAAZHJzL2Rvd25yZXYueG1sUEsBAhQAFAAAAAgAh07iQOooaNAPAgAANwQAAA4AAAAAAAAA&#10;AQAgAAAAJQ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2023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年普通高校毕业生上传毕业证书，符合条件的留学归国人员上传教育部学历认证证明）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5.</w:t>
      </w:r>
      <w:r>
        <w:rPr>
          <w:rFonts w:hint="eastAsia" w:ascii="黑体" w:hAnsi="黑体" w:eastAsia="黑体" w:cs="黑体"/>
          <w:sz w:val="30"/>
          <w:szCs w:val="30"/>
        </w:rPr>
        <w:t>学位证书</w:t>
      </w:r>
    </w:p>
    <w:p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0"/>
                                <w:szCs w:val="30"/>
                              </w:rPr>
                              <w:t>2023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年普通高校毕业生上传）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.1pt;margin-top:0.9pt;height:641.4pt;width:462.95pt;z-index:251660288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LSO/1QAAAAkBAAAPAAAAAAAAAAEAIAAA&#10;ACIAAABkcnMvZG93bnJldi54bWxQSwECFAAUAAAACACHTuJAIq8WJg8CAAA3BAAADgAAAAAAAAAB&#10;ACAAAAAk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ascii="楷体_GB2312" w:hAnsi="楷体_GB2312" w:eastAsia="楷体_GB2312" w:cs="楷体_GB2312"/>
                          <w:sz w:val="30"/>
                          <w:szCs w:val="30"/>
                        </w:rPr>
                        <w:t>2023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年普通高校毕业生上传）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6.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最高学历的学籍在线验证报告或学历证书电子注册备案表</w:t>
      </w:r>
    </w:p>
    <w:p>
      <w:pPr>
        <w:jc w:val="center"/>
        <w:rPr>
          <w:rFonts w:ascii="楷体_GB2312" w:hAnsi="楷体_GB2312" w:eastAsia="楷体_GB2312" w:cs="Times New Roman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（中国高等教育学生信息网下载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742555"/>
                <wp:effectExtent l="5080" t="4445" r="2095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74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0"/>
                                <w:szCs w:val="30"/>
                              </w:rPr>
                              <w:t>2023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年、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届普通高校毕业生提供）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pt;margin-top:11.95pt;height:609.65pt;width:462.95pt;z-index:251666432;mso-width-relative:page;mso-height-relative:page;" fillcolor="#FFFFFF" filled="t" stroked="t" coordsize="21600,21600" o:gfxdata="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vuLmrWAAAACgEAAA8AAAAAAAAAAQAgAAAA&#10;IgAAAGRycy9kb3ducmV2LnhtbFBLAQIUABQAAAAIAIdO4kBfN/NqDQIAADkEAAAOAAAAAAAAAAEA&#10;IAAAACU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ascii="楷体_GB2312" w:hAnsi="楷体_GB2312" w:eastAsia="楷体_GB2312" w:cs="楷体_GB2312"/>
                          <w:sz w:val="30"/>
                          <w:szCs w:val="30"/>
                        </w:rPr>
                        <w:t>2023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年、</w:t>
                      </w:r>
                      <w:r>
                        <w:rPr>
                          <w:rFonts w:ascii="楷体_GB2312" w:hAnsi="楷体_GB2312" w:eastAsia="楷体_GB2312" w:cs="楷体_GB2312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届普通高校毕业生提供）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7.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（正在申请的人员上传报名成功截图或合格证明）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567930"/>
                <wp:effectExtent l="4445" t="4445" r="21590" b="9525"/>
                <wp:wrapNone/>
                <wp:docPr id="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56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0"/>
                                <w:szCs w:val="30"/>
                              </w:rPr>
                              <w:t>（报考初中、高中、职业学校公共课的人员上传）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4.05pt;margin-top:16.45pt;height:595.9pt;width:462.95pt;z-index:251661312;mso-width-relative:page;mso-height-relative:page;" fillcolor="#FFFFFF" filled="t" stroked="t" coordsize="21600,21600" o:gfxdata="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IDbDt1wAAAAoBAAAPAAAAAAAAAAEA&#10;IAAAACIAAABkcnMvZG93bnJldi54bWxQSwECFAAUAAAACACHTuJAjsiKmRACAAA4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0"/>
                          <w:szCs w:val="30"/>
                        </w:rPr>
                        <w:t>（报考初中、高中、职业学校公共课的人员上传）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355"/>
        <w:jc w:val="left"/>
        <w:rPr>
          <w:rFonts w:cs="Times New Roman"/>
        </w:rPr>
      </w:pP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8-1.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-1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8072120"/>
                <wp:effectExtent l="5080" t="4445" r="20955" b="19685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7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上传符合公告中要求的奖学金证书或证明第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张，不超过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635.6pt;width:468.95pt;z-index:251662336;mso-width-relative:page;mso-height-relative:page;" fillcolor="#FFFFFF" filled="t" stroked="t" coordsize="21600,21600" o:gfxdata="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I4/vdYAAAAKAQAADwAAAAAAAAABACAA&#10;AAAiAAAAZHJzL2Rvd25yZXYueG1sUEsBAhQAFAAAAAgAh07iQNPr1qIPAgAANwQAAA4AAAAAAAAA&#10;AQAgAAAAJQ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上传符合公告中要求的奖学金证书或证明第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张，不超过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8-2.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-2</w:t>
      </w: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165735</wp:posOffset>
                </wp:positionV>
                <wp:extent cx="5955665" cy="8103235"/>
                <wp:effectExtent l="5080" t="4445" r="20955" b="762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0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上传符合公告中要求的奖学金证书或证明第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张，不超过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张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0.2pt;margin-top:13.05pt;height:638.05pt;width:468.95pt;z-index:251668480;mso-width-relative:page;mso-height-relative:page;" fillcolor="#FFFFFF" filled="t" stroked="t" coordsize="21600,21600" o:gfxdata="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odlXnXAAAACwEAAA8AAAAAAAAAAQAgAAAA&#10;IgAAAGRycy9kb3ducmV2LnhtbFBLAQIUABQAAAAIAIdO4kBCM0soDAIAADkEAAAOAAAAAAAAAAEA&#10;IAAAACYBAABkcnMvZTJvRG9jLnhtbFBLBQYAAAAABgAGAFkBAACk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上传符合公告中要求的奖学金证书或证明第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张，不超过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张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9-1.</w:t>
      </w:r>
      <w:r>
        <w:rPr>
          <w:rFonts w:hint="eastAsia" w:ascii="黑体" w:hAnsi="黑体" w:eastAsia="黑体" w:cs="黑体"/>
          <w:sz w:val="30"/>
          <w:szCs w:val="30"/>
        </w:rPr>
        <w:t>“三好学生”、“优秀学生”、“优秀毕业生”证书</w:t>
      </w:r>
      <w:r>
        <w:rPr>
          <w:rFonts w:ascii="黑体" w:hAnsi="黑体" w:eastAsia="黑体" w:cs="黑体"/>
          <w:sz w:val="30"/>
          <w:szCs w:val="30"/>
        </w:rPr>
        <w:t>-1</w:t>
      </w:r>
    </w:p>
    <w:p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168910</wp:posOffset>
                </wp:positionV>
                <wp:extent cx="5955665" cy="8032115"/>
                <wp:effectExtent l="4445" t="4445" r="21590" b="21590"/>
                <wp:wrapNone/>
                <wp:docPr id="1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上传符合公告中要求的“三好学生”、“优秀学生”、“优秀毕业生”证书第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张，不超过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张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6.45pt;margin-top:13.3pt;height:632.45pt;width:468.95pt;z-index:251669504;mso-width-relative:page;mso-height-relative:page;" fillcolor="#FFFFFF" filled="t" stroked="t" coordsize="21600,21600" o:gfxdata="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jMr/1wAAAAsBAAAPAAAAAAAAAAEAIAAA&#10;ACIAAABkcnMvZG93bnJldi54bWxQSwECFAAUAAAACACHTuJAdTAZEA0CAAA5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上传符合公告中要求的“三好学生”、“优秀学生”、“优秀毕业生”证书第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张，不超过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张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9-2.</w:t>
      </w:r>
      <w:r>
        <w:rPr>
          <w:rFonts w:hint="eastAsia" w:ascii="黑体" w:hAnsi="黑体" w:eastAsia="黑体" w:cs="黑体"/>
          <w:sz w:val="30"/>
          <w:szCs w:val="30"/>
        </w:rPr>
        <w:t>“三好学生”、“优秀学生”、“优秀毕业生”证书</w:t>
      </w:r>
      <w:r>
        <w:rPr>
          <w:rFonts w:ascii="黑体" w:hAnsi="黑体" w:eastAsia="黑体" w:cs="黑体"/>
          <w:sz w:val="30"/>
          <w:szCs w:val="30"/>
        </w:rPr>
        <w:t>-2</w:t>
      </w:r>
    </w:p>
    <w:p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237855"/>
                <wp:effectExtent l="4445" t="4445" r="21590" b="6350"/>
                <wp:wrapNone/>
                <wp:docPr id="14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23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上传符合公告中要求的“三好学生”、“优秀学生”、“优秀毕业生”证书第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张，不超过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张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8.65pt;width:468.95pt;z-index:251670528;mso-width-relative:page;mso-height-relative:page;" fillcolor="#FFFFFF" filled="t" stroked="t" coordsize="21600,21600" o:gfxdata="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Xb03vXAAAACgEAAA8AAAAAAAAAAQAg&#10;AAAAIgAAAGRycy9kb3ducmV2LnhtbFBLAQIUABQAAAAIAIdO4kC5jMGTDwIAADk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上传符合公告中要求的“三好学生”、“优秀学生”、“优秀毕业生”证书第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张，不超过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张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黑体"/>
          <w:spacing w:val="-20"/>
          <w:sz w:val="30"/>
          <w:szCs w:val="30"/>
        </w:rPr>
        <w:t xml:space="preserve">10.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师范生基本功大赛（技能竞赛）证书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980045"/>
                <wp:effectExtent l="4445" t="4445" r="21590" b="16510"/>
                <wp:wrapNone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98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6.45pt;height:628.35pt;width:462.95pt;z-index:251663360;mso-width-relative:page;mso-height-relative:page;" fillcolor="#FFFFFF" filled="t" stroked="t" coordsize="21600,21600" o:gfxdata="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gzVN1wAAAAoBAAAPAAAAAAAAAAEAIAAA&#10;ACIAAABkcnMvZG93bnJldi54bWxQSwECFAAUAAAACACHTuJABLP3+w0CAAA3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黑体"/>
          <w:spacing w:val="-20"/>
          <w:sz w:val="30"/>
          <w:szCs w:val="30"/>
        </w:rPr>
        <w:t>11.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英语专业八级证书照片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138795"/>
                <wp:effectExtent l="4445" t="4445" r="21590" b="10160"/>
                <wp:wrapNone/>
                <wp:docPr id="7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3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报考英语岗位提供，英语专业八级证书暂未取得的须在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2024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31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日前取得，暂未取得的可不上传。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40.85pt;width:462.95pt;z-index:251665408;mso-width-relative:page;mso-height-relative:page;" fillcolor="#FFFFFF" filled="t" stroked="t" coordsize="21600,21600" o:gfxdata="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za2RW1wAAAAoBAAAPAAAAAAAAAAEAIAAA&#10;ACIAAABkcnMvZG93bnJldi54bWxQSwECFAAUAAAACACHTuJAfOQB7Q0CAAA3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报考英语岗位提供，英语专业八级证书暂未取得的须在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2024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31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日前取得，暂未取得的可不上传。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cs="Times New Roman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w:rPr>
          <w:rFonts w:cs="Times New Roman"/>
        </w:rPr>
        <w:tab/>
      </w:r>
    </w:p>
    <w:p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黑体"/>
          <w:spacing w:val="-20"/>
          <w:sz w:val="30"/>
          <w:szCs w:val="30"/>
        </w:rPr>
        <w:t>12.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其他材料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楷体_GB2312" w:hAnsi="楷体_GB2312" w:eastAsia="楷体_GB2312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如普通高校</w:t>
                            </w:r>
                            <w:r>
                              <w:rPr>
                                <w:rFonts w:ascii="楷体_GB2312" w:hAnsi="楷体_GB2312" w:eastAsia="楷体_GB2312" w:cs="楷体_GB2312"/>
                                <w:sz w:val="32"/>
                                <w:szCs w:val="32"/>
                              </w:rPr>
                              <w:t>2024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32"/>
                                <w:szCs w:val="32"/>
                              </w:rPr>
                              <w:t>届师范类专业本科毕业生《就业推荐表》不能证明师范类专业，须提供师范类专业证明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646.9pt;width:462.95pt;z-index:251667456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QfVjDXAAAACgEAAA8AAAAAAAAAAQAg&#10;AAAAIgAAAGRycy9kb3ducmV2LnhtbFBLAQIUABQAAAAIAIdO4kCkhtOuDwIAADk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楷体_GB2312" w:hAnsi="楷体_GB2312" w:eastAsia="楷体_GB2312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如普通高校</w:t>
                      </w:r>
                      <w:r>
                        <w:rPr>
                          <w:rFonts w:ascii="楷体_GB2312" w:hAnsi="楷体_GB2312" w:eastAsia="楷体_GB2312" w:cs="楷体_GB2312"/>
                          <w:sz w:val="32"/>
                          <w:szCs w:val="32"/>
                        </w:rPr>
                        <w:t>2024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32"/>
                          <w:szCs w:val="32"/>
                        </w:rPr>
                        <w:t>届师范类专业本科毕业生《就业推荐表》不能证明师范类专业，须提供师范类专业证明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cs="Times New Roma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71552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BDMLIDP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hrchCtKLDM48fPPH+dff86/&#10;v5Nl8qfzUGHZncfC2L93PdZOecBkkt3LYNITBRG8R3dPF3dFHwnH5PK6XC2xCcer8u3VYpXdLx4+&#10;9gHiB+EMSUFNAw4ve8qOnyAiESydSlIv626V1nmA2j5KYGHKFIn5wDBFsd/1o5yda06opsO519Ti&#10;mlOiP1q0Na3IFIQp2E3BwQe1b5FamXmBf3eISCJzSx0G2LExDixTHpcrbcS/77nq4Yfa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EMwsgM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DM0ZTk4ZTU0NGMyMTNkYWMxYmRmZDM4MzhlYzAifQ=="/>
  </w:docVars>
  <w:rsids>
    <w:rsidRoot w:val="00E73721"/>
    <w:rsid w:val="0001156F"/>
    <w:rsid w:val="000A1C0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8E38E5"/>
    <w:rsid w:val="00965F16"/>
    <w:rsid w:val="009E2E43"/>
    <w:rsid w:val="00A94D23"/>
    <w:rsid w:val="00AB62F1"/>
    <w:rsid w:val="00AD21C4"/>
    <w:rsid w:val="00AE1524"/>
    <w:rsid w:val="00B23108"/>
    <w:rsid w:val="00C92ADE"/>
    <w:rsid w:val="00E2096B"/>
    <w:rsid w:val="00E73721"/>
    <w:rsid w:val="00E95F78"/>
    <w:rsid w:val="00F30348"/>
    <w:rsid w:val="04740ECF"/>
    <w:rsid w:val="070428C1"/>
    <w:rsid w:val="0AEA270F"/>
    <w:rsid w:val="0AEA3E70"/>
    <w:rsid w:val="0CBE4F11"/>
    <w:rsid w:val="0E2B61AA"/>
    <w:rsid w:val="10025F94"/>
    <w:rsid w:val="16971119"/>
    <w:rsid w:val="16AD325C"/>
    <w:rsid w:val="1CCC40FD"/>
    <w:rsid w:val="1DB25A8F"/>
    <w:rsid w:val="1E2D3AA8"/>
    <w:rsid w:val="1E66740F"/>
    <w:rsid w:val="205436E5"/>
    <w:rsid w:val="21A5745B"/>
    <w:rsid w:val="253A7106"/>
    <w:rsid w:val="26913018"/>
    <w:rsid w:val="26A6616F"/>
    <w:rsid w:val="28BE179F"/>
    <w:rsid w:val="2A407BE8"/>
    <w:rsid w:val="2AA54AB9"/>
    <w:rsid w:val="307D5801"/>
    <w:rsid w:val="31155C3E"/>
    <w:rsid w:val="33B70014"/>
    <w:rsid w:val="3A1C3993"/>
    <w:rsid w:val="3ADD1226"/>
    <w:rsid w:val="3BD462A7"/>
    <w:rsid w:val="3DEA1701"/>
    <w:rsid w:val="426E772C"/>
    <w:rsid w:val="48ED083A"/>
    <w:rsid w:val="4D1843F2"/>
    <w:rsid w:val="4F335936"/>
    <w:rsid w:val="51C562D8"/>
    <w:rsid w:val="535C3D65"/>
    <w:rsid w:val="56A41C86"/>
    <w:rsid w:val="5A882CFD"/>
    <w:rsid w:val="698813E2"/>
    <w:rsid w:val="7004304B"/>
    <w:rsid w:val="72FB544F"/>
    <w:rsid w:val="76263759"/>
    <w:rsid w:val="78F41791"/>
    <w:rsid w:val="7A1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iPriority w:val="99"/>
    <w:pPr>
      <w:spacing w:line="320" w:lineRule="exact"/>
      <w:jc w:val="left"/>
    </w:pPr>
  </w:style>
  <w:style w:type="paragraph" w:styleId="3">
    <w:name w:val="Balloon Text"/>
    <w:basedOn w:val="1"/>
    <w:link w:val="10"/>
    <w:semiHidden/>
    <w:qFormat/>
    <w:uiPriority w:val="99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omment Text Char"/>
    <w:basedOn w:val="8"/>
    <w:link w:val="2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Balloon Text Char"/>
    <w:basedOn w:val="8"/>
    <w:link w:val="3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14</Pages>
  <Words>197</Words>
  <Characters>1128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cp:lastPrinted>2022-11-04T02:07:00Z</cp:lastPrinted>
  <dcterms:modified xsi:type="dcterms:W3CDTF">2023-11-07T09:31:16Z</dcterms:modified>
  <dc:title>2021年常州市教育系统公开招聘教师社会岗位报名表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11D2D791565949C0A197C26D27ACF2AA_13</vt:lpwstr>
  </property>
</Properties>
</file>