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不能亲自前往贵单位办理2023年常州市天宁区区属学校公开招聘中小学教师(不进编)资格复审事宜，特委托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QyN2Y0YjU1MTk1MWViYTc4YjhhMmIzMzk3ZmU5YmQwIiwidXNlckNvdW50IjoyfQ=="/>
  </w:docVars>
  <w:rsids>
    <w:rsidRoot w:val="5D8451D4"/>
    <w:rsid w:val="433A172D"/>
    <w:rsid w:val="54FC0A7F"/>
    <w:rsid w:val="5D8451D4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172</Words>
  <Characters>175</Characters>
  <Lines>0</Lines>
  <Paragraphs>0</Paragraphs>
  <TotalTime>16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2023-04-24T06:08:10Z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29A90CBB6C8C4297A4AAA196C418564F_13</vt:lpwstr>
  </property>
</Properties>
</file>