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未落实工作单位</w:t>
      </w: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_________________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 ______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_____</w:t>
      </w:r>
      <w:r>
        <w:rPr>
          <w:rFonts w:hint="eastAsia" w:ascii="仿宋" w:hAnsi="仿宋" w:eastAsia="仿宋"/>
          <w:sz w:val="32"/>
          <w:szCs w:val="32"/>
        </w:rPr>
        <w:t>月毕业于</w:t>
      </w:r>
      <w:r>
        <w:rPr>
          <w:rFonts w:ascii="仿宋" w:hAnsi="仿宋" w:eastAsia="仿宋"/>
          <w:sz w:val="32"/>
          <w:szCs w:val="32"/>
        </w:rPr>
        <w:t xml:space="preserve">______________  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（大学）。本人承诺自毕业起至报名时未落实工作单位（或参加基层服务项目，参加服务项目前无工作经历，服务期满且考核合格后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年毕业生身份报名参加镇江</w:t>
      </w:r>
      <w:r>
        <w:rPr>
          <w:rFonts w:hint="eastAsia" w:ascii="仿宋" w:hAnsi="仿宋" w:eastAsia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/>
          <w:sz w:val="32"/>
          <w:szCs w:val="32"/>
        </w:rPr>
        <w:t>京口区2023年集中公开招聘教师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TQyOTAyODhkODlhZGQ5NmQ0NWViN2EyMGI0Y2Y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64A2651"/>
    <w:rsid w:val="1D785866"/>
    <w:rsid w:val="27FD7DE9"/>
    <w:rsid w:val="2CE11914"/>
    <w:rsid w:val="44717626"/>
    <w:rsid w:val="47C475D8"/>
    <w:rsid w:val="6E046B8C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207</Words>
  <Characters>275</Characters>
  <Lines>0</Lines>
  <Paragraphs>0</Paragraphs>
  <TotalTime>1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2023-03-27T05:58:57Z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5596CD56C5624322873B86DB7F44BC46</vt:lpwstr>
  </property>
</Properties>
</file>