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_________________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 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ascii="仿宋" w:hAnsi="仿宋" w:eastAsia="仿宋"/>
          <w:sz w:val="32"/>
          <w:szCs w:val="32"/>
        </w:rPr>
        <w:t xml:space="preserve">______________  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（大学）。本人承诺自毕业起至报名时未落实工作单位（或参加基层服务项目，参加服务项目前无工作经历，服务期满且考核合格后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年毕业生身份报名参加镇江</w:t>
      </w:r>
      <w:r>
        <w:rPr>
          <w:rFonts w:hint="eastAsia" w:ascii="仿宋" w:hAnsi="仿宋" w:eastAsia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/>
          <w:sz w:val="32"/>
          <w:szCs w:val="32"/>
        </w:rPr>
        <w:t>区教育系统202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年公开招聘事业编制</w:t>
      </w:r>
      <w:r>
        <w:rPr>
          <w:rFonts w:hint="eastAsia" w:ascii="仿宋" w:hAnsi="仿宋" w:eastAsia="仿宋"/>
          <w:sz w:val="32"/>
          <w:szCs w:val="32"/>
          <w:lang w:eastAsia="zh-CN"/>
        </w:rPr>
        <w:t>教师招聘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4NDkzMjQzOGViZDBhMjMyOTMwMjU0NDYwMWY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17857A1"/>
    <w:rsid w:val="1B1A403B"/>
    <w:rsid w:val="1D785866"/>
    <w:rsid w:val="290A0F1C"/>
    <w:rsid w:val="343628A5"/>
    <w:rsid w:val="47C475D8"/>
    <w:rsid w:val="4E244360"/>
    <w:rsid w:val="5D2C7B4E"/>
    <w:rsid w:val="6E046B8C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207</Words>
  <Characters>275</Characters>
  <Lines>0</Lines>
  <Paragraphs>0</Paragraphs>
  <TotalTime>1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2023-03-24T08:14:56Z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5C8CECE73D814EA2909239279AE9FD85</vt:lpwstr>
  </property>
</Properties>
</file>