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</w:rPr>
        <w:t>扬中市教育局所属学校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2022年第二批公开招聘教师笔试考生新冠肺炎疫情防控承诺书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本人已认真阅读《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扬中市教育局所属学校2022年第二批公开招聘教师笔试考生新冠肺炎疫情防控</w:t>
      </w:r>
      <w:r>
        <w:rPr>
          <w:rFonts w:ascii="Times New Roman" w:hAnsi="Times New Roman" w:eastAsia="方正仿宋_GBK" w:cs="Times New Roman"/>
          <w:sz w:val="30"/>
          <w:szCs w:val="30"/>
        </w:rPr>
        <w:t>告知书》的疫情防控要求，知悉告知事项、证明义务和防疫要求。在此郑重承诺：本人填报、提交和现场出示的所有信息（证明）均真实、准确、完整、有效，符合疫情防控相关要求，并愿意遵守笔试疫情防控有关规定，配合笔试现场疫情防控有关工作安排。如有违反或有不实承诺，自愿承担相应责任、接受相应处理。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承 诺 人：在报名网站下载打印笔试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准考证</w:t>
      </w:r>
      <w:r>
        <w:rPr>
          <w:rFonts w:ascii="Times New Roman" w:hAnsi="Times New Roman" w:eastAsia="方正仿宋_GBK" w:cs="Times New Roman"/>
          <w:sz w:val="30"/>
          <w:szCs w:val="30"/>
        </w:rPr>
        <w:t>即视为本人签名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spacing w:line="560" w:lineRule="exact"/>
        <w:jc w:val="left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承诺时间：与在报名网站下载打印笔试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准考证</w:t>
      </w:r>
      <w:r>
        <w:rPr>
          <w:rFonts w:ascii="Times New Roman" w:hAnsi="Times New Roman" w:eastAsia="方正仿宋_GBK" w:cs="Times New Roman"/>
          <w:sz w:val="30"/>
          <w:szCs w:val="30"/>
        </w:rPr>
        <w:t>时间相一致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ascii="Times New Roman" w:hAnsi="Times New Roman" w:eastAsia="方正仿宋_GBK"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7863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268</Words>
  <Characters>274</Characters>
  <Lines>3</Lines>
  <Paragraphs>1</Paragraphs>
  <TotalTime>0</TotalTime>
  <ScaleCrop>false</ScaleCrop>
  <LinksUpToDate>false</LinksUpToDate>
  <CharactersWithSpaces>276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梦之蓝</cp:lastModifiedBy>
  <dcterms:modified xsi:type="dcterms:W3CDTF">2022-12-17T02:05:38Z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7F97D27EF2E642D0A2495025B6D202D9</vt:lpwstr>
  </property>
</Properties>
</file>