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32"/>
        </w:rPr>
      </w:pPr>
      <w:bookmarkStart w:id="0" w:name="_GoBack"/>
      <w:bookmarkEnd w:id="0"/>
      <w:r>
        <w:rPr>
          <w:rFonts w:hint="eastAsia"/>
          <w:color w:val="000000"/>
          <w:szCs w:val="32"/>
        </w:rPr>
        <w:t>附件</w:t>
      </w:r>
      <w:r>
        <w:rPr>
          <w:color w:val="000000"/>
          <w:szCs w:val="32"/>
        </w:rPr>
        <w:t>3</w:t>
      </w:r>
    </w:p>
    <w:p>
      <w:pPr>
        <w:ind w:firstLine="177" w:firstLineChars="49"/>
        <w:jc w:val="center"/>
        <w:rPr>
          <w:rFonts w:eastAsia="宋体"/>
          <w:b/>
          <w:kern w:val="0"/>
          <w:position w:val="0"/>
          <w:sz w:val="36"/>
          <w:szCs w:val="36"/>
        </w:rPr>
      </w:pPr>
      <w:r>
        <w:rPr>
          <w:rFonts w:eastAsia="宋体"/>
          <w:b/>
          <w:kern w:val="0"/>
          <w:position w:val="0"/>
          <w:sz w:val="36"/>
          <w:szCs w:val="36"/>
        </w:rPr>
        <w:t>2022</w:t>
      </w:r>
      <w:r>
        <w:rPr>
          <w:rFonts w:hint="eastAsia" w:hAnsi="宋体" w:eastAsia="宋体"/>
          <w:b/>
          <w:kern w:val="0"/>
          <w:position w:val="0"/>
          <w:sz w:val="36"/>
          <w:szCs w:val="36"/>
        </w:rPr>
        <w:t>年瓯海区教育系统赴温州大学面向全国引进优秀</w:t>
      </w:r>
    </w:p>
    <w:p>
      <w:pPr>
        <w:ind w:firstLine="177" w:firstLineChars="49"/>
        <w:jc w:val="center"/>
        <w:rPr>
          <w:rFonts w:eastAsia="宋体"/>
          <w:b/>
          <w:kern w:val="0"/>
          <w:position w:val="0"/>
          <w:sz w:val="36"/>
          <w:szCs w:val="36"/>
        </w:rPr>
      </w:pPr>
      <w:r>
        <w:rPr>
          <w:rFonts w:hint="eastAsia" w:hAnsi="宋体" w:eastAsia="宋体"/>
          <w:b/>
          <w:kern w:val="0"/>
          <w:position w:val="0"/>
          <w:sz w:val="36"/>
          <w:szCs w:val="36"/>
        </w:rPr>
        <w:t>毕业生资格审核所需材料清单</w:t>
      </w:r>
    </w:p>
    <w:p>
      <w:pPr>
        <w:ind w:firstLine="157" w:firstLineChars="49"/>
        <w:jc w:val="center"/>
        <w:rPr>
          <w:rFonts w:eastAsia="仿宋"/>
          <w:b/>
          <w:kern w:val="0"/>
          <w:position w:val="0"/>
          <w:szCs w:val="32"/>
        </w:rPr>
      </w:pPr>
      <w:r>
        <w:rPr>
          <w:rFonts w:hint="eastAsia" w:eastAsia="仿宋"/>
          <w:b/>
          <w:kern w:val="0"/>
          <w:position w:val="0"/>
          <w:szCs w:val="32"/>
        </w:rPr>
        <w:t>（复印在</w:t>
      </w:r>
      <w:r>
        <w:rPr>
          <w:rFonts w:eastAsia="仿宋"/>
          <w:b/>
          <w:kern w:val="0"/>
          <w:position w:val="0"/>
          <w:szCs w:val="32"/>
        </w:rPr>
        <w:t>A4</w:t>
      </w:r>
      <w:r>
        <w:rPr>
          <w:rFonts w:hint="eastAsia" w:eastAsia="仿宋"/>
          <w:b/>
          <w:kern w:val="0"/>
          <w:position w:val="0"/>
          <w:szCs w:val="32"/>
        </w:rPr>
        <w:t>纸上，不要裁剪）</w:t>
      </w:r>
    </w:p>
    <w:p>
      <w:pPr>
        <w:ind w:firstLine="156" w:firstLineChars="49"/>
        <w:jc w:val="center"/>
        <w:rPr>
          <w:rFonts w:eastAsia="仿宋"/>
          <w:kern w:val="0"/>
          <w:position w:val="0"/>
          <w:szCs w:val="32"/>
        </w:rPr>
      </w:pPr>
    </w:p>
    <w:tbl>
      <w:tblPr>
        <w:tblStyle w:val="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 w:eastAsia="宋体"/>
                <w:color w:val="000000"/>
                <w:sz w:val="24"/>
              </w:rPr>
              <w:t>本人有效期内第二代身份证原件及复印件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户口本原件及复印件，凭生源地报名的考生需提供生源地户籍证明</w:t>
            </w:r>
            <w:r>
              <w:rPr>
                <w:rFonts w:eastAsia="宋体"/>
                <w:sz w:val="24"/>
              </w:rPr>
              <w:t>(</w:t>
            </w:r>
            <w:r>
              <w:rPr>
                <w:rFonts w:hint="eastAsia" w:hAnsi="宋体" w:eastAsia="宋体"/>
                <w:sz w:val="24"/>
              </w:rPr>
              <w:t>户口迁出底册</w:t>
            </w:r>
            <w:r>
              <w:rPr>
                <w:rFonts w:eastAsia="宋体"/>
                <w:sz w:val="24"/>
              </w:rPr>
              <w:t>)</w:t>
            </w:r>
            <w:r>
              <w:rPr>
                <w:rFonts w:hint="eastAsia" w:hAnsi="宋体" w:eastAsia="宋体"/>
                <w:sz w:val="24"/>
              </w:rPr>
              <w:t>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2023</w:t>
            </w:r>
            <w:r>
              <w:rPr>
                <w:rFonts w:hint="eastAsia" w:hAnsi="宋体" w:eastAsia="宋体"/>
                <w:sz w:val="24"/>
              </w:rPr>
              <w:t>年普通高校应届毕业生须提供相应的在中国高等教育学生信息网（学信网）下载打印的《教育部学籍在线验证报告》。硕士研究生学历的还须提供本科学历学位证书</w:t>
            </w:r>
            <w:r>
              <w:rPr>
                <w:rFonts w:eastAsia="宋体"/>
                <w:sz w:val="24"/>
              </w:rPr>
              <w:t>;</w:t>
            </w:r>
            <w:r>
              <w:rPr>
                <w:rFonts w:hint="eastAsia" w:hAnsi="宋体" w:eastAsia="宋体"/>
                <w:sz w:val="24"/>
              </w:rPr>
              <w:t>专升本学历的还须提供专科学历证书。涉及学历证书的须提供相应在中国高等教育学生信息网（学信网）下载打印的《教育部学历证书电子注册备案表》。留学人员提供相关材料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教师资格证书原件及复印</w:t>
            </w:r>
            <w:r>
              <w:rPr>
                <w:rFonts w:hint="eastAsia" w:hAnsi="宋体" w:eastAsia="宋体"/>
                <w:color w:val="000000"/>
                <w:sz w:val="24"/>
              </w:rPr>
              <w:t>件，受疫情影响暂未取得教师资格证书的人员，可先提供在有效期内的中小学</w:t>
            </w:r>
            <w:r>
              <w:fldChar w:fldCharType="begin"/>
            </w:r>
            <w:r>
              <w:instrText xml:space="preserve"> HYPERLINK "https://baike.sogou.com/lemma/ShowInnerLink.htm?lemmaId=346395&amp;ss_c=ssc.citiao.link" \t "https://baike.sogou.com/_blank" </w:instrText>
            </w:r>
            <w:r>
              <w:fldChar w:fldCharType="separate"/>
            </w:r>
            <w:r>
              <w:rPr>
                <w:rFonts w:hint="eastAsia" w:hAnsi="宋体" w:eastAsia="宋体"/>
                <w:color w:val="000000"/>
                <w:sz w:val="24"/>
              </w:rPr>
              <w:t>教师资格考试</w:t>
            </w:r>
            <w:r>
              <w:rPr>
                <w:rFonts w:hint="eastAsia" w:hAnsi="宋体" w:eastAsia="宋体"/>
                <w:color w:val="000000"/>
                <w:sz w:val="24"/>
              </w:rPr>
              <w:fldChar w:fldCharType="end"/>
            </w:r>
            <w:r>
              <w:rPr>
                <w:rFonts w:hint="eastAsia" w:hAnsi="宋体" w:eastAsia="宋体"/>
                <w:color w:val="000000"/>
                <w:sz w:val="24"/>
              </w:rPr>
              <w:t>合格证明或笔试合格成绩（即</w:t>
            </w:r>
            <w:r>
              <w:rPr>
                <w:rFonts w:eastAsia="宋体"/>
                <w:color w:val="000000"/>
                <w:sz w:val="24"/>
              </w:rPr>
              <w:t>“</w:t>
            </w:r>
            <w:r>
              <w:rPr>
                <w:rFonts w:hint="eastAsia" w:hAnsi="宋体" w:eastAsia="宋体"/>
                <w:color w:val="000000"/>
                <w:sz w:val="24"/>
              </w:rPr>
              <w:t>中小学教师资格考试</w:t>
            </w:r>
            <w:r>
              <w:rPr>
                <w:rFonts w:eastAsia="宋体"/>
                <w:color w:val="000000"/>
                <w:sz w:val="24"/>
              </w:rPr>
              <w:t>NTCE</w:t>
            </w:r>
            <w:r>
              <w:rPr>
                <w:rFonts w:hint="eastAsia" w:hAnsi="宋体" w:eastAsia="宋体"/>
                <w:color w:val="000000"/>
                <w:sz w:val="24"/>
              </w:rPr>
              <w:t>成绩</w:t>
            </w:r>
            <w:r>
              <w:rPr>
                <w:rFonts w:eastAsia="宋体"/>
                <w:color w:val="000000"/>
                <w:sz w:val="24"/>
              </w:rPr>
              <w:t>”</w:t>
            </w:r>
            <w:r>
              <w:rPr>
                <w:rFonts w:hint="eastAsia" w:hAnsi="宋体" w:eastAsia="宋体"/>
                <w:color w:val="000000"/>
                <w:sz w:val="24"/>
              </w:rPr>
              <w:t>，小学、中职教师资格为两科笔试成绩，初中、高中教师资格为三科笔试成绩），或提供报考教师资格证的准考证原件及复印件。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注：硕士、博士研究生，</w:t>
            </w:r>
            <w:r>
              <w:rPr>
                <w:rFonts w:eastAsia="宋体"/>
                <w:sz w:val="24"/>
              </w:rPr>
              <w:t>2023</w:t>
            </w:r>
            <w:r>
              <w:rPr>
                <w:rFonts w:hint="eastAsia" w:hAnsi="宋体" w:eastAsia="宋体"/>
                <w:sz w:val="24"/>
              </w:rPr>
              <w:t>年普通高校应届毕业生可先不提供相关教师资格材料</w:t>
            </w:r>
            <w:r>
              <w:rPr>
                <w:rFonts w:hint="eastAsia" w:hAnsi="宋体" w:eastAsia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报考岗位要求的其他证明材料（原件及复印件），如荣誉证书、综合考评排名（见附件</w:t>
            </w:r>
            <w:r>
              <w:rPr>
                <w:rFonts w:eastAsia="宋体"/>
                <w:sz w:val="24"/>
              </w:rPr>
              <w:t>4</w:t>
            </w:r>
            <w:r>
              <w:rPr>
                <w:rFonts w:hint="eastAsia" w:hAnsi="宋体" w:eastAsia="宋体"/>
                <w:sz w:val="24"/>
              </w:rPr>
              <w:t>）、</w:t>
            </w:r>
            <w:r>
              <w:rPr>
                <w:rFonts w:eastAsia="宋体"/>
                <w:sz w:val="24"/>
              </w:rPr>
              <w:t>“</w:t>
            </w:r>
            <w:r>
              <w:rPr>
                <w:rFonts w:hint="eastAsia" w:hAnsi="宋体" w:eastAsia="宋体"/>
                <w:sz w:val="24"/>
              </w:rPr>
              <w:t>精英班</w:t>
            </w:r>
            <w:r>
              <w:rPr>
                <w:rFonts w:eastAsia="宋体"/>
                <w:sz w:val="24"/>
              </w:rPr>
              <w:t>”</w:t>
            </w:r>
            <w:r>
              <w:rPr>
                <w:rFonts w:hint="eastAsia" w:hAnsi="宋体" w:eastAsia="宋体"/>
                <w:sz w:val="24"/>
              </w:rPr>
              <w:t>、毕业生证明、师范生证明等。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2022</w:t>
            </w:r>
            <w:r>
              <w:rPr>
                <w:rFonts w:hint="eastAsia" w:hAnsi="宋体" w:eastAsia="宋体"/>
                <w:sz w:val="24"/>
              </w:rPr>
              <w:t>年瓯海区教育系统赴各高校面向全国引进优秀毕业生报名表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GEyZjRkZmM4YTViMjhhNTQ4ODA2YWY5Mzc4ZjEifQ=="/>
  </w:docVars>
  <w:rsids>
    <w:rsidRoot w:val="00187167"/>
    <w:rsid w:val="00060674"/>
    <w:rsid w:val="00067221"/>
    <w:rsid w:val="001323AA"/>
    <w:rsid w:val="00135F27"/>
    <w:rsid w:val="00141856"/>
    <w:rsid w:val="00187167"/>
    <w:rsid w:val="001B21E0"/>
    <w:rsid w:val="00243246"/>
    <w:rsid w:val="002C0C98"/>
    <w:rsid w:val="0036248F"/>
    <w:rsid w:val="003C040C"/>
    <w:rsid w:val="004031AC"/>
    <w:rsid w:val="00454B25"/>
    <w:rsid w:val="004825A6"/>
    <w:rsid w:val="00517EB0"/>
    <w:rsid w:val="0056769C"/>
    <w:rsid w:val="00622DA7"/>
    <w:rsid w:val="006A31A9"/>
    <w:rsid w:val="006D36E6"/>
    <w:rsid w:val="006F16C9"/>
    <w:rsid w:val="00711524"/>
    <w:rsid w:val="00713678"/>
    <w:rsid w:val="00762DE7"/>
    <w:rsid w:val="0078315A"/>
    <w:rsid w:val="007B39F7"/>
    <w:rsid w:val="00805A64"/>
    <w:rsid w:val="00821428"/>
    <w:rsid w:val="00821959"/>
    <w:rsid w:val="009032BE"/>
    <w:rsid w:val="00956297"/>
    <w:rsid w:val="00966DEC"/>
    <w:rsid w:val="009D734F"/>
    <w:rsid w:val="00A916F7"/>
    <w:rsid w:val="00AD168F"/>
    <w:rsid w:val="00B5462D"/>
    <w:rsid w:val="00BF2DDD"/>
    <w:rsid w:val="00C076C0"/>
    <w:rsid w:val="00C60F15"/>
    <w:rsid w:val="00CA670C"/>
    <w:rsid w:val="00CB73DE"/>
    <w:rsid w:val="00D90F11"/>
    <w:rsid w:val="00DB3EA8"/>
    <w:rsid w:val="00DE0AA3"/>
    <w:rsid w:val="00EE6742"/>
    <w:rsid w:val="00F05D74"/>
    <w:rsid w:val="00F1118E"/>
    <w:rsid w:val="00F14980"/>
    <w:rsid w:val="026F3DEF"/>
    <w:rsid w:val="087A289F"/>
    <w:rsid w:val="0C40500F"/>
    <w:rsid w:val="14C652D1"/>
    <w:rsid w:val="1705519B"/>
    <w:rsid w:val="27A8467C"/>
    <w:rsid w:val="2BAB16D8"/>
    <w:rsid w:val="2F277394"/>
    <w:rsid w:val="399A0174"/>
    <w:rsid w:val="3D1C0794"/>
    <w:rsid w:val="41A062D7"/>
    <w:rsid w:val="42EA3A8F"/>
    <w:rsid w:val="45A572FF"/>
    <w:rsid w:val="49D77FD0"/>
    <w:rsid w:val="4A274728"/>
    <w:rsid w:val="619D1309"/>
    <w:rsid w:val="63A34D05"/>
    <w:rsid w:val="6B1937F8"/>
    <w:rsid w:val="704D438F"/>
    <w:rsid w:val="732B4E48"/>
    <w:rsid w:val="7E7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positio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position w:val="0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528</Words>
  <Characters>544</Characters>
  <Lines>0</Lines>
  <Paragraphs>0</Paragraphs>
  <TotalTime>0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2022-10-25T03:32:00Z</dcterms:created>
  <dc:creator>郑曼谦</dc:creator>
  <cp:lastModifiedBy>梦之蓝</cp:lastModifiedBy>
  <cp:lastPrinted>2021-10-13T04:44:00Z</cp:lastPrinted>
  <dcterms:modified xsi:type="dcterms:W3CDTF">2022-10-27T06:30:31Z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805C600A9D8E492DA414E63CC10AAA1D</vt:lpwstr>
  </property>
</Properties>
</file>