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hAnsi="仿宋_GB2312" w:eastAsia="仿宋_GB2312"/>
          <w:w w:val="90"/>
          <w:sz w:val="32"/>
          <w:szCs w:val="32"/>
        </w:rPr>
        <w:t>附件</w:t>
      </w:r>
      <w:r>
        <w:rPr>
          <w:rFonts w:eastAsia="仿宋_GB2312"/>
          <w:w w:val="90"/>
          <w:sz w:val="32"/>
          <w:szCs w:val="32"/>
        </w:rPr>
        <w:t xml:space="preserve">2      </w:t>
      </w:r>
      <w:r>
        <w:rPr>
          <w:rFonts w:eastAsia="方正小标宋简体"/>
          <w:w w:val="90"/>
          <w:sz w:val="36"/>
          <w:szCs w:val="36"/>
        </w:rPr>
        <w:t xml:space="preserve">                        </w:t>
      </w:r>
      <w:r>
        <w:rPr>
          <w:rFonts w:hint="eastAsia" w:eastAsia="方正小标宋简体"/>
          <w:w w:val="90"/>
          <w:sz w:val="36"/>
          <w:szCs w:val="36"/>
        </w:rPr>
        <w:t>　</w:t>
      </w:r>
      <w:r>
        <w:rPr>
          <w:rFonts w:eastAsia="方正小标宋简体"/>
          <w:w w:val="90"/>
          <w:sz w:val="36"/>
          <w:szCs w:val="36"/>
        </w:rPr>
        <w:t xml:space="preserve"> </w:t>
      </w:r>
      <w:r>
        <w:rPr>
          <w:rFonts w:hint="eastAsia" w:hAnsi="宋体"/>
          <w:color w:val="000000"/>
          <w:kern w:val="0"/>
          <w:sz w:val="18"/>
          <w:szCs w:val="18"/>
        </w:rPr>
        <w:t>报考编号：</w:t>
      </w:r>
      <w:r>
        <w:rPr>
          <w:color w:val="000000"/>
          <w:kern w:val="0"/>
          <w:sz w:val="18"/>
          <w:szCs w:val="18"/>
        </w:rPr>
        <w:t xml:space="preserve">   </w:t>
      </w:r>
    </w:p>
    <w:tbl>
      <w:tblPr>
        <w:tblStyle w:val="4"/>
        <w:tblW w:w="9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44"/>
        <w:gridCol w:w="470"/>
        <w:gridCol w:w="379"/>
        <w:gridCol w:w="280"/>
        <w:gridCol w:w="853"/>
        <w:gridCol w:w="285"/>
        <w:gridCol w:w="567"/>
        <w:gridCol w:w="142"/>
        <w:gridCol w:w="1132"/>
        <w:gridCol w:w="996"/>
        <w:gridCol w:w="929"/>
        <w:gridCol w:w="741"/>
        <w:gridCol w:w="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651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center"/>
              <w:rPr>
                <w:b/>
                <w:w w:val="90"/>
                <w:kern w:val="0"/>
                <w:sz w:val="32"/>
                <w:szCs w:val="32"/>
              </w:rPr>
            </w:pPr>
            <w:r>
              <w:rPr>
                <w:b/>
                <w:w w:val="90"/>
                <w:kern w:val="0"/>
                <w:sz w:val="32"/>
                <w:szCs w:val="32"/>
              </w:rPr>
              <w:t>2022</w:t>
            </w:r>
            <w:r>
              <w:rPr>
                <w:rFonts w:hint="eastAsia"/>
                <w:b/>
                <w:w w:val="90"/>
                <w:kern w:val="0"/>
                <w:sz w:val="32"/>
                <w:szCs w:val="32"/>
              </w:rPr>
              <w:t>年瓯海区教育系统赴各高校面向全国引进优秀毕业生报名表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一寸正面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现户口所</w:t>
            </w:r>
          </w:p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教师资格种类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教师资格任教学科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是否师范类毕业生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政治</w:t>
            </w:r>
          </w:p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婚姻</w:t>
            </w:r>
          </w:p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状况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第一学历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最高学历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是否为机关事业单位正式在编人员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家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庭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住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址</w:t>
            </w:r>
          </w:p>
        </w:tc>
        <w:tc>
          <w:tcPr>
            <w:tcW w:w="4952" w:type="dxa"/>
            <w:gridSpan w:val="9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2" w:type="dxa"/>
            <w:gridSpan w:val="9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主要学习或工作简历</w:t>
            </w:r>
          </w:p>
        </w:tc>
        <w:tc>
          <w:tcPr>
            <w:tcW w:w="3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时间（大学及以上经历）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就读学校或工作单位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5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承诺</w:t>
            </w:r>
          </w:p>
        </w:tc>
        <w:tc>
          <w:tcPr>
            <w:tcW w:w="3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上述填写内容真实完整。如有不实，本人愿承担取消招聘资格的责任。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特此承诺。</w:t>
            </w:r>
          </w:p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本人签名：</w:t>
            </w:r>
            <w:r>
              <w:rPr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ind w:firstLine="270" w:firstLineChars="15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　　日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00" w:firstLineChars="150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资审核意见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符合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  <w:u w:val="single"/>
              </w:rPr>
              <w:t>　　　　　　　　　　　　　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报考条件。同意确定　</w:t>
            </w:r>
          </w:p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  <w:u w:val="single"/>
              </w:rPr>
              <w:t>　　　　　　　　　　　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（岗位）初步意向推荐人选。</w:t>
            </w:r>
          </w:p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审核人员签名：</w:t>
            </w:r>
          </w:p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　　　　　　　　　　　　　　　年　　　月　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5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本表填写内容必须真实完整。</w:t>
            </w:r>
          </w:p>
          <w:p>
            <w:pPr>
              <w:widowControl/>
              <w:ind w:firstLine="360" w:firstLineChars="20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本表要求统一用</w:t>
            </w:r>
            <w:r>
              <w:rPr>
                <w:color w:val="000000"/>
                <w:kern w:val="0"/>
                <w:sz w:val="18"/>
                <w:szCs w:val="18"/>
              </w:rPr>
              <w:t>A4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纸打印。</w:t>
            </w:r>
          </w:p>
        </w:tc>
      </w:tr>
    </w:tbl>
    <w:p/>
    <w:sectPr>
      <w:pgSz w:w="11906" w:h="16838"/>
      <w:pgMar w:top="1418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OGEyZjRkZmM4YTViMjhhNTQ4ODA2YWY5Mzc4ZjEifQ=="/>
  </w:docVars>
  <w:rsids>
    <w:rsidRoot w:val="0099632C"/>
    <w:rsid w:val="00236DEE"/>
    <w:rsid w:val="002B2F6E"/>
    <w:rsid w:val="002D3F09"/>
    <w:rsid w:val="00304417"/>
    <w:rsid w:val="0040046C"/>
    <w:rsid w:val="005949CB"/>
    <w:rsid w:val="006F496E"/>
    <w:rsid w:val="00803E80"/>
    <w:rsid w:val="00805A64"/>
    <w:rsid w:val="00821041"/>
    <w:rsid w:val="008274A7"/>
    <w:rsid w:val="00925D1B"/>
    <w:rsid w:val="00956297"/>
    <w:rsid w:val="00964AB1"/>
    <w:rsid w:val="0099632C"/>
    <w:rsid w:val="009B3A2F"/>
    <w:rsid w:val="009B5121"/>
    <w:rsid w:val="009E7BCF"/>
    <w:rsid w:val="00A84DFB"/>
    <w:rsid w:val="00CF0DB5"/>
    <w:rsid w:val="00D43FD4"/>
    <w:rsid w:val="00DA6E2C"/>
    <w:rsid w:val="00E23427"/>
    <w:rsid w:val="00E50653"/>
    <w:rsid w:val="00EE6742"/>
    <w:rsid w:val="00F14980"/>
    <w:rsid w:val="00F90B0A"/>
    <w:rsid w:val="055614EC"/>
    <w:rsid w:val="08256364"/>
    <w:rsid w:val="23C803AA"/>
    <w:rsid w:val="307D7E2C"/>
    <w:rsid w:val="39FE5C83"/>
    <w:rsid w:val="44285D02"/>
    <w:rsid w:val="549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341</Words>
  <Characters>347</Characters>
  <Lines>0</Lines>
  <Paragraphs>0</Paragraphs>
  <TotalTime>0</TotalTime>
  <ScaleCrop>false</ScaleCrop>
  <LinksUpToDate>false</LinksUpToDate>
  <CharactersWithSpaces>479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2022-10-25T03:30:00Z</dcterms:created>
  <dc:creator>郑曼谦</dc:creator>
  <cp:lastModifiedBy>梦之蓝</cp:lastModifiedBy>
  <dcterms:modified xsi:type="dcterms:W3CDTF">2022-10-27T06:30:09Z</dcterms:modified>
  <dc:title>附件2                              　 报考编号：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102C3DA9379244698FBDCBEC4AD874D9</vt:lpwstr>
  </property>
</Properties>
</file>