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ascii="Times New Roman" w:hAnsi="Times New Roman" w:eastAsia="方正大标宋简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大标宋简体"/>
          <w:color w:val="000000"/>
          <w:kern w:val="0"/>
          <w:sz w:val="44"/>
          <w:szCs w:val="44"/>
        </w:rPr>
        <w:t>泰州医药高新区（高港区）</w:t>
      </w:r>
    </w:p>
    <w:p>
      <w:pPr>
        <w:widowControl/>
        <w:spacing w:line="700" w:lineRule="exact"/>
        <w:jc w:val="center"/>
        <w:rPr>
          <w:rFonts w:ascii="Times New Roman" w:hAnsi="Times New Roman" w:eastAsia="方正大标宋简体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大标宋简体"/>
          <w:color w:val="000000"/>
          <w:kern w:val="0"/>
          <w:sz w:val="44"/>
          <w:szCs w:val="44"/>
        </w:rPr>
        <w:t>2022</w:t>
      </w:r>
      <w:r>
        <w:rPr>
          <w:rFonts w:hint="eastAsia" w:ascii="Times New Roman" w:hAnsi="Times New Roman" w:eastAsia="方正大标宋简体"/>
          <w:color w:val="000000"/>
          <w:kern w:val="0"/>
          <w:sz w:val="44"/>
          <w:szCs w:val="44"/>
        </w:rPr>
        <w:t>年公开招聘幼儿园备案制教师</w:t>
      </w:r>
    </w:p>
    <w:p>
      <w:pPr>
        <w:widowControl/>
        <w:spacing w:after="100" w:afterAutospacing="1" w:line="700" w:lineRule="exact"/>
        <w:jc w:val="center"/>
        <w:rPr>
          <w:rFonts w:ascii="Times New Roman" w:hAnsi="Times New Roman" w:eastAsia="方正大标宋简体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大标宋简体"/>
          <w:color w:val="000000"/>
          <w:kern w:val="0"/>
          <w:sz w:val="44"/>
          <w:szCs w:val="44"/>
        </w:rPr>
        <w:t>面试考生新冠肺炎疫情防控承诺书</w:t>
      </w:r>
    </w:p>
    <w:p>
      <w:pPr>
        <w:widowControl/>
        <w:spacing w:line="600" w:lineRule="exact"/>
        <w:ind w:firstLine="64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本人承诺以下内容属实，如隐瞒、虚报、谎报，本人愿意承担相关法律责任和后果。</w:t>
      </w:r>
    </w:p>
    <w:p>
      <w:pPr>
        <w:widowControl/>
        <w:spacing w:line="600" w:lineRule="exact"/>
        <w:ind w:firstLine="64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本人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10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天内无中高风险地区旅居史。</w:t>
      </w:r>
    </w:p>
    <w:p>
      <w:pPr>
        <w:widowControl/>
        <w:spacing w:line="600" w:lineRule="exact"/>
        <w:ind w:firstLine="64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本人在考前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10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天的主要行程轨迹及区域为：</w:t>
      </w:r>
    </w:p>
    <w:tbl>
      <w:tblPr>
        <w:tblStyle w:val="5"/>
        <w:tblW w:w="10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36"/>
        <w:gridCol w:w="3060"/>
        <w:gridCol w:w="1083"/>
        <w:gridCol w:w="25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省（直辖市、自治区）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设区市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县（市、区、旗）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是否有本土疫情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承诺人（签字）：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  <w:t>                             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身份证号码：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                     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工作单位（毕业院校）：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  <w:t>                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联系电话：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                        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考试地点：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  <w:t>                                </w:t>
      </w:r>
    </w:p>
    <w:p>
      <w:pPr>
        <w:widowControl/>
        <w:spacing w:line="600" w:lineRule="exact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填报日期：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</w:rPr>
        <w:t>2022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</w:rPr>
        <w:t>年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</w:rPr>
        <w:t>8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</w:rPr>
        <w:t>月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</w:rPr>
        <w:t>    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88"/>
    <w:rsid w:val="00007C27"/>
    <w:rsid w:val="00085288"/>
    <w:rsid w:val="000E2569"/>
    <w:rsid w:val="001019C1"/>
    <w:rsid w:val="00190FA0"/>
    <w:rsid w:val="00280312"/>
    <w:rsid w:val="002A4C1B"/>
    <w:rsid w:val="002D26C9"/>
    <w:rsid w:val="00311C63"/>
    <w:rsid w:val="0032652C"/>
    <w:rsid w:val="003B7A4C"/>
    <w:rsid w:val="003E54CA"/>
    <w:rsid w:val="004D0911"/>
    <w:rsid w:val="00533EA5"/>
    <w:rsid w:val="00546B76"/>
    <w:rsid w:val="006F73BA"/>
    <w:rsid w:val="007A6BA3"/>
    <w:rsid w:val="007D03B1"/>
    <w:rsid w:val="00834FED"/>
    <w:rsid w:val="008600F6"/>
    <w:rsid w:val="008F4154"/>
    <w:rsid w:val="00934500"/>
    <w:rsid w:val="009630D5"/>
    <w:rsid w:val="00A04B37"/>
    <w:rsid w:val="00A4214B"/>
    <w:rsid w:val="00A64C15"/>
    <w:rsid w:val="00A97624"/>
    <w:rsid w:val="00AC4DF1"/>
    <w:rsid w:val="00B5727B"/>
    <w:rsid w:val="00B63CA9"/>
    <w:rsid w:val="00B77447"/>
    <w:rsid w:val="00BC49EF"/>
    <w:rsid w:val="00BC6779"/>
    <w:rsid w:val="00BD4AF3"/>
    <w:rsid w:val="00BD6B0F"/>
    <w:rsid w:val="00BD7146"/>
    <w:rsid w:val="00BE0492"/>
    <w:rsid w:val="00CD571B"/>
    <w:rsid w:val="00CF7212"/>
    <w:rsid w:val="00E1653B"/>
    <w:rsid w:val="00E43FAC"/>
    <w:rsid w:val="00F67B04"/>
    <w:rsid w:val="00FA777D"/>
    <w:rsid w:val="5C11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semiHidden/>
    <w:qFormat/>
    <w:uiPriority w:val="99"/>
    <w:rPr>
      <w:rFonts w:cs="Times New Roman"/>
      <w:color w:val="0000FF"/>
      <w:u w:val="single"/>
    </w:rPr>
  </w:style>
  <w:style w:type="character" w:customStyle="1" w:styleId="10">
    <w:name w:val="Heading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192</Words>
  <Characters>202</Characters>
  <Lines>0</Lines>
  <Paragraphs>0</Paragraphs>
  <TotalTime>16</TotalTime>
  <ScaleCrop>false</ScaleCrop>
  <LinksUpToDate>false</LinksUpToDate>
  <CharactersWithSpaces>347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2022-08-10T07:29:00Z</dcterms:created>
  <dc:creator>User</dc:creator>
  <cp:lastModifiedBy>梦之蓝</cp:lastModifiedBy>
  <cp:lastPrinted>2022-07-13T06:22:00Z</cp:lastPrinted>
  <dcterms:modified xsi:type="dcterms:W3CDTF">2022-08-11T12:43:57Z</dcterms:modified>
  <dc:title>附件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7ED97A26BA8F44A99EA1DEE4D051861A</vt:lpwstr>
  </property>
</Properties>
</file>