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Times New Roman" w:hAnsi="Times New Roman" w:eastAsia="方正大标宋简体"/>
          <w:color w:val="000000"/>
          <w:w w:val="9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大标宋简体"/>
          <w:color w:val="000000"/>
          <w:w w:val="90"/>
          <w:kern w:val="0"/>
          <w:sz w:val="44"/>
          <w:szCs w:val="44"/>
        </w:rPr>
        <w:t>泰州医药高新区（高港区）</w:t>
      </w:r>
      <w:r>
        <w:rPr>
          <w:rFonts w:ascii="Times New Roman" w:hAnsi="Times New Roman" w:eastAsia="方正大标宋简体"/>
          <w:color w:val="000000"/>
          <w:w w:val="90"/>
          <w:kern w:val="0"/>
          <w:sz w:val="44"/>
          <w:szCs w:val="44"/>
        </w:rPr>
        <w:t>2022</w:t>
      </w:r>
      <w:r>
        <w:rPr>
          <w:rFonts w:hint="eastAsia" w:ascii="Times New Roman" w:hAnsi="Times New Roman" w:eastAsia="方正大标宋简体"/>
          <w:color w:val="000000"/>
          <w:w w:val="90"/>
          <w:kern w:val="0"/>
          <w:sz w:val="44"/>
          <w:szCs w:val="44"/>
        </w:rPr>
        <w:t>年公开招聘教师</w:t>
      </w:r>
    </w:p>
    <w:p>
      <w:pPr>
        <w:widowControl/>
        <w:spacing w:after="100" w:afterAutospacing="1" w:line="700" w:lineRule="exact"/>
        <w:jc w:val="center"/>
        <w:rPr>
          <w:rFonts w:ascii="Times New Roman" w:hAnsi="Times New Roman" w:eastAsia="方正大标宋简体"/>
          <w:color w:val="000000"/>
          <w:w w:val="90"/>
          <w:kern w:val="0"/>
          <w:sz w:val="44"/>
          <w:szCs w:val="44"/>
        </w:rPr>
      </w:pPr>
      <w:r>
        <w:rPr>
          <w:rFonts w:hint="eastAsia" w:ascii="Times New Roman" w:hAnsi="Times New Roman" w:eastAsia="方正大标宋简体"/>
          <w:color w:val="000000"/>
          <w:w w:val="90"/>
          <w:kern w:val="0"/>
          <w:sz w:val="44"/>
          <w:szCs w:val="44"/>
        </w:rPr>
        <w:t>面试考生新冠肺炎疫情防控承诺书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本人承诺以下内容属实，如隐瞒、虚报、谎报，本人愿意承担相关法律责任和后果。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天内无中高风险地区旅居史。</w:t>
      </w:r>
    </w:p>
    <w:p>
      <w:pPr>
        <w:widowControl/>
        <w:spacing w:line="600" w:lineRule="exact"/>
        <w:ind w:firstLine="64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本人在考前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天的主要行程轨迹及区域为：</w:t>
      </w:r>
    </w:p>
    <w:tbl>
      <w:tblPr>
        <w:tblStyle w:val="6"/>
        <w:tblW w:w="10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6"/>
        <w:gridCol w:w="3060"/>
        <w:gridCol w:w="1083"/>
        <w:gridCol w:w="25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国家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省（直辖市、自治区）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县（市、区、旗）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是否有本土疫情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承诺人（签字）：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  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身份证号码：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                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单位（毕业院校）：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             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                       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考试地点：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                               </w:t>
      </w:r>
    </w:p>
    <w:p>
      <w:pPr>
        <w:widowControl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填报日期：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2022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</w:rPr>
        <w:t>   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singl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88"/>
    <w:rsid w:val="00007C27"/>
    <w:rsid w:val="00085288"/>
    <w:rsid w:val="000E2569"/>
    <w:rsid w:val="001019C1"/>
    <w:rsid w:val="00190FA0"/>
    <w:rsid w:val="00280312"/>
    <w:rsid w:val="002A4C1B"/>
    <w:rsid w:val="002D26C9"/>
    <w:rsid w:val="00311C63"/>
    <w:rsid w:val="004D0911"/>
    <w:rsid w:val="00546B76"/>
    <w:rsid w:val="006F73BA"/>
    <w:rsid w:val="007A6BA3"/>
    <w:rsid w:val="007D03B1"/>
    <w:rsid w:val="008600F6"/>
    <w:rsid w:val="008F4154"/>
    <w:rsid w:val="00934500"/>
    <w:rsid w:val="009630D5"/>
    <w:rsid w:val="00A04B37"/>
    <w:rsid w:val="00A64C15"/>
    <w:rsid w:val="00A97624"/>
    <w:rsid w:val="00AC4DF1"/>
    <w:rsid w:val="00B63CA9"/>
    <w:rsid w:val="00BC49EF"/>
    <w:rsid w:val="00BC6779"/>
    <w:rsid w:val="00BD4AF3"/>
    <w:rsid w:val="00BD6B0F"/>
    <w:rsid w:val="00BD7146"/>
    <w:rsid w:val="00BE0492"/>
    <w:rsid w:val="00E1653B"/>
    <w:rsid w:val="00E43FAC"/>
    <w:rsid w:val="00F67B04"/>
    <w:rsid w:val="00FA777D"/>
    <w:rsid w:val="641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184</Words>
  <Characters>194</Characters>
  <Lines>0</Lines>
  <Paragraphs>0</Paragraphs>
  <TotalTime>20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2022-07-13T06:05:00Z</dcterms:created>
  <dc:creator>User</dc:creator>
  <cp:lastModifiedBy>梦之蓝</cp:lastModifiedBy>
  <cp:lastPrinted>2022-07-13T06:22:00Z</cp:lastPrinted>
  <dcterms:modified xsi:type="dcterms:W3CDTF">2022-07-14T07:57:58Z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75BFFB63D78540F895C0079D6D633616</vt:lpwstr>
  </property>
</Properties>
</file>