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uppressAutoHyphens/>
        <w:snapToGrid w:val="0"/>
        <w:spacing w:after="100" w:afterAutospacing="1" w:line="700" w:lineRule="exact"/>
        <w:jc w:val="center"/>
        <w:rPr>
          <w:rFonts w:ascii="Times New Roman" w:hAnsi="Times New Roman" w:eastAsia="方正大标宋简体"/>
          <w:sz w:val="44"/>
          <w:szCs w:val="44"/>
        </w:rPr>
      </w:pPr>
      <w:r>
        <w:rPr>
          <w:rFonts w:hint="eastAsia" w:ascii="Times New Roman" w:hAnsi="Times New Roman" w:eastAsia="方正大标宋简体"/>
          <w:sz w:val="44"/>
          <w:szCs w:val="44"/>
        </w:rPr>
        <w:t>泰州医药高新区（高港区）</w:t>
      </w:r>
      <w:r>
        <w:rPr>
          <w:rFonts w:ascii="Times New Roman" w:hAnsi="Times New Roman" w:eastAsia="方正大标宋简体"/>
          <w:sz w:val="44"/>
          <w:szCs w:val="44"/>
        </w:rPr>
        <w:t>2022</w:t>
      </w:r>
      <w:r>
        <w:rPr>
          <w:rFonts w:hint="eastAsia" w:ascii="Times New Roman" w:hAnsi="Times New Roman" w:eastAsia="方正大标宋简体"/>
          <w:sz w:val="44"/>
          <w:szCs w:val="44"/>
        </w:rPr>
        <w:t>年公开招聘教师笔试考生新冠肺炎疫情防控承诺书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本人已认真阅读《泰州医药高新区（高港区）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公开招聘教师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uppressAutoHyphens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uppressAutoHyphens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诺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人：在报名网站下载打印笔试准考证即视为本人签名</w:t>
      </w:r>
    </w:p>
    <w:p>
      <w:pPr>
        <w:suppressAutoHyphens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承诺时间：与在报名网站下载打印笔试准考证时间相一致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8"/>
    <w:rsid w:val="000E5E37"/>
    <w:rsid w:val="004D200A"/>
    <w:rsid w:val="004F6E38"/>
    <w:rsid w:val="007A69E4"/>
    <w:rsid w:val="009205D4"/>
    <w:rsid w:val="00BD6B0F"/>
    <w:rsid w:val="00CD73C8"/>
    <w:rsid w:val="00E1653B"/>
    <w:rsid w:val="00F67B04"/>
    <w:rsid w:val="7501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41</Words>
  <Characters>236</Characters>
  <Lines>0</Lines>
  <Paragraphs>0</Paragraphs>
  <TotalTime>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2022-01-11T01:27:00Z</dcterms:created>
  <dc:creator>User</dc:creator>
  <cp:lastModifiedBy>梦之蓝</cp:lastModifiedBy>
  <dcterms:modified xsi:type="dcterms:W3CDTF">2022-01-18T08:34:31Z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DF3F4947E50B4BE3AA97D1DA138F59F9</vt:lpwstr>
  </property>
</Properties>
</file>