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2021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2021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年江宁区公开招聘教师资格复审和面试确认。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61312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838B9sAAAALAQAADwAAAAAAAAABACAAAAAiAAAAZHJzL2Rvd25yZXYueG1s&#10;UEsBAhQAFAAAAAgAh07iQCD3oGdnAgAAygQAAA4AAAAAAAAAAQAgAAAAKgEAAGRycy9lMm9Eb2Mu&#10;eG1sUEsFBgAAAAAGAAYAWQEAAAM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gZv9A2gAAAAsBAAAPAAAA&#10;AAAAAAEAIAAAACIAAABkcnMvZG93bnJldi54bWxQSwECFAAUAAAACACHTuJAx6f7woUCAADbBAAA&#10;DgAAAAAAAAABACAAAAApAQAAZHJzL2Uyb0RvYy54bWxQSwUGAAAAAAYABgBZAQAAI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8240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9SBV/bAAAACwEAAA8A&#10;AAAAAAAAAQAgAAAAIgAAAGRycy9kb3ducmV2LnhtbFBLAQIUABQAAAAIAIdO4kCoSWp2hgIAANsE&#10;AAAOAAAAAAAAAAEAIAAAACoBAABkcnMvZTJvRG9jLnhtbFBLBQYAAAAABgAGAFkBAAAi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0288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2sUDt9kAAAAKAQAADwAAAAAAAAABACAAAAAiAAAAZHJzL2Rvd25yZXYueG1s&#10;UEsBAhQAFAAAAAgAh07iQCf495JpAgAAygQAAA4AAAAAAAAAAQAgAAAAKAEAAGRycy9lMm9Eb2Mu&#10;eG1sUEsFBgAAAAAGAAYAWQEAAAM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5168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BFl5DZAAAACgEAAA8AAAAA&#10;AAAAAQAgAAAAIgAAAGRycy9kb3ducmV2LnhtbFBLAQIUABQAAAAIAIdO4kBCJQmqhQIAANsEAAAO&#10;AAAAAAAAAAEAIAAAACgBAABkcnMvZTJvRG9jLnhtbFBLBQYAAAAABgAGAFkBAAAf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7216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ws4p32QAAAAsBAAAPAAAAAAAAAAEAIAAAACIAAABkcnMvZG93bnJldi54bWxQ&#10;SwECFAAUAAAACACHTuJAZuD+62gCAADKBAAADgAAAAAAAAABACAAAAAoAQAAZHJzL2Uyb0RvYy54&#10;bWxQSwUGAAAAAAYABgBZAQAAAg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6192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ISGFj92AgAA1g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mVSCyKO7LzV1&#10;YGA6SbFf9/u2rG19g654O4x1cHwlEe+ChXjFPOYYhWE34yWORllUa/cSJa31n/50n/AYL1gp6bAX&#10;YOLjlnlBiXpjMHgnI7QTi5SVyfR4DMU/tqwfW8xWn1l0YYS/gONZTPio7sTGW/0BK7xMUWFihiN2&#10;RdGHQTyLw7biF8DFcplBWB3H4oW5djy5ToQZu9xG28g8G4mmgRt0PSlYntz//aKn7XysZ9TD72jx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C4c+3zZAAAACgEAAA8AAAAAAAAAAQAgAAAAIgAAAGRy&#10;cy9kb3ducmV2LnhtbFBLAQIUABQAAAAIAIdO4kCEhhY/dgIAANYEAAAOAAAAAAAAAAEAIAAAACgB&#10;AABkcnMvZTJvRG9jLnhtbFBLBQYAAAAABgAGAFkBAAAQ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414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yQNaZ&#10;2QAAAAoBAAAPAAAAAAAAAAEAIAAAACIAAABkcnMvZG93bnJldi54bWxQSwECFAAUAAAACACHTuJA&#10;0ScbhJICAADnBAAADgAAAAAAAAABACAAAAAoAQAAZHJzL2Uyb0RvYy54bWxQSwUGAAAAAAYABgBZ&#10;AQAAL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9D4D62"/>
    <w:rsid w:val="009D5B6E"/>
    <w:rsid w:val="00A16E7E"/>
    <w:rsid w:val="00A527CE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AD23AB3"/>
    <w:rsid w:val="1BA40E02"/>
    <w:rsid w:val="2592758B"/>
    <w:rsid w:val="37323986"/>
    <w:rsid w:val="7767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60</Words>
  <Characters>348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Administrator</cp:lastModifiedBy>
  <dcterms:modified xsi:type="dcterms:W3CDTF">2021-03-17T06:10:38Z</dcterms:modified>
  <dc:title>委托书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